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CB" w:rsidRDefault="00862EF6">
      <w:r>
        <w:t xml:space="preserve">Enjoy your barbecue safely this summer with our top tips. </w:t>
      </w:r>
    </w:p>
    <w:p w:rsidR="00862EF6" w:rsidRDefault="00862EF6">
      <w:r>
        <w:t>Gas barbecues • Store gas cylinders outside and protect from direct sunlight and frost. Do not store more cylinders than you need. • Take care when turning bottled gas barbecues on and off. • Make sure the gas is turned off before changing the gas cylinder and always change cylinders in the open air or in a well-ventilated area. • After cooking, turn the gas supply off first and then the barbecue control. This will stop any gas from leaking. • Do not use the barbecue if you suspect a gas leak. • Ensure your gas barbecue is correctly serviced and make sure all joints a</w:t>
      </w:r>
      <w:r w:rsidR="00B463CB">
        <w:t xml:space="preserve">re tightened, safe and secure. </w:t>
      </w:r>
    </w:p>
    <w:p w:rsidR="00B463CB" w:rsidRDefault="00B463CB"/>
    <w:p w:rsidR="00862EF6" w:rsidRDefault="00862EF6">
      <w:bookmarkStart w:id="0" w:name="_GoBack"/>
      <w:bookmarkEnd w:id="0"/>
      <w:r>
        <w:t xml:space="preserve">Charcoal barbecues • Keep a bucket of water, sand or a garden hose nearby for emergencies. • Always follow safety instructions. • Never leave a lit barbecue unattended. • Ensure that you site your barbecue well away from fences, sheds, trees, shrubs and garden waste. • Only use enough charcoal to cover the base of the barbecue. • Be sure to keep children, pets and garden games away from the barbecue area. • Do not empty ashes into dustbins or wheelie bins. If the ashes are hot they can melt the plastic and cause a fire. • Never use petrol or paraffin to start or revive your barbecue or </w:t>
      </w:r>
      <w:proofErr w:type="spellStart"/>
      <w:r>
        <w:t>chiminea</w:t>
      </w:r>
      <w:proofErr w:type="spellEnd"/>
      <w:r>
        <w:t xml:space="preserve"> fire, only use recognised lighters or starter</w:t>
      </w:r>
      <w:r w:rsidR="00B463CB">
        <w:t xml:space="preserve"> fuel on cold coals.</w:t>
      </w:r>
    </w:p>
    <w:p w:rsidR="00B463CB" w:rsidRDefault="00B463CB"/>
    <w:p w:rsidR="00B463CB" w:rsidRDefault="00B463CB"/>
    <w:p w:rsidR="00862EF6" w:rsidRDefault="00862EF6">
      <w:r>
        <w:t>Disposable barbecues In addition to our top tips for using charcoal barbecues, the following should also be remembered when using disposable varieties. • Study the user instructions carefully and follow them closely. • Only use a barbecue in very well ventilated areas. • Never place the barbecue on anything flammable - the foil base gets very hot. • Leave the barbecue to cool down before attempting to move it - this may take several hours. • Make sure that the barbecue is fully extinguished by pouring plenty of water or sand onto it. • Do not place a disposable barbecue in a rubbish bin until it has cooled down completely. • Make sure your barbecue is placed on level ground where it will not tip over. Bricks or a paving slab is ideal. • Never use a barbecue indoors or inside a tent, the carbon monoxide</w:t>
      </w:r>
      <w:r w:rsidR="00B463CB">
        <w:t xml:space="preserve"> that they produce can kill.</w:t>
      </w:r>
    </w:p>
    <w:p w:rsidR="00862EF6" w:rsidRDefault="00862EF6"/>
    <w:p w:rsidR="00862EF6" w:rsidRDefault="00862EF6"/>
    <w:sectPr w:rsidR="00862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F6"/>
    <w:rsid w:val="00195DBB"/>
    <w:rsid w:val="00862EF6"/>
    <w:rsid w:val="00B4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F31DE1BA</Template>
  <TotalTime>84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 Margaret (Fire)</dc:creator>
  <cp:lastModifiedBy>Moore Margaret (Fire)</cp:lastModifiedBy>
  <cp:revision>1</cp:revision>
  <dcterms:created xsi:type="dcterms:W3CDTF">2018-05-23T10:52:00Z</dcterms:created>
  <dcterms:modified xsi:type="dcterms:W3CDTF">2018-05-23T12:43:00Z</dcterms:modified>
</cp:coreProperties>
</file>